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1735" w14:textId="77777777" w:rsidR="00033E4B" w:rsidRPr="00540B70" w:rsidRDefault="00033E4B" w:rsidP="00D30746">
      <w:pPr>
        <w:pStyle w:val="Heading1"/>
      </w:pPr>
      <w:r w:rsidRPr="00540B70">
        <w:t>Fail-to-Succeed Exams: Student-Facing Instructions</w:t>
      </w:r>
    </w:p>
    <w:p w14:paraId="54709CDB" w14:textId="77777777" w:rsidR="00EA2EF1" w:rsidRPr="00D30746" w:rsidRDefault="00651E19" w:rsidP="00D30746">
      <w:r w:rsidRPr="00D30746">
        <w:t>In hopes to alleviate test anxiety and ensure I am receiving the BEST measure (score) of your understanding of the course learning outcomes, all exams will follow a two attempt, without penalty, exam format (detailed below) that I’ve coined the ‘Fail to Suc</w:t>
      </w:r>
      <w:r w:rsidR="00893239" w:rsidRPr="00D30746">
        <w:t>c</w:t>
      </w:r>
      <w:r w:rsidRPr="00D30746">
        <w:t xml:space="preserve">eed’ Assessment Design. </w:t>
      </w:r>
    </w:p>
    <w:p w14:paraId="67A109BB" w14:textId="77460667" w:rsidR="00651E19" w:rsidRPr="00EA2EF1" w:rsidRDefault="00651E19" w:rsidP="00D30746">
      <w:r w:rsidRPr="00EA2EF1">
        <w:t>For each exam you will get </w:t>
      </w:r>
      <w:r w:rsidRPr="00EA2EF1">
        <w:rPr>
          <w:b/>
          <w:bCs/>
        </w:rPr>
        <w:t>two</w:t>
      </w:r>
      <w:r w:rsidRPr="00EA2EF1">
        <w:t> attempts to take the exam during our normal exam timeframe. After the first attempt, you will be shown which answers are correct, then revise and rework the same exam, without any point deduction. You have the freedom to allocate the portion of time you spend on each attempt, but the total amount of time on both must be completed in our normal, 50</w:t>
      </w:r>
      <w:r w:rsidR="004157EC" w:rsidRPr="00EA2EF1">
        <w:t>-</w:t>
      </w:r>
      <w:r w:rsidRPr="00EA2EF1">
        <w:t>minute window (75+ minutes if you receive modified time through SSD). If you go significantly over this time, points will be deducted, please email me as soon as possible if you have any issues that cause you to go over and we will discuss. </w:t>
      </w:r>
    </w:p>
    <w:p w14:paraId="27FF2B38" w14:textId="1D235ADF" w:rsidR="00651E19" w:rsidRPr="00E546C6" w:rsidRDefault="00651E19" w:rsidP="00D30746">
      <w:r w:rsidRPr="00E546C6">
        <w:t xml:space="preserve">After completing both attempts in Canvas, upload the work for your exam to </w:t>
      </w:r>
      <w:proofErr w:type="spellStart"/>
      <w:r w:rsidRPr="00E546C6">
        <w:t>Gradescope</w:t>
      </w:r>
      <w:proofErr w:type="spellEnd"/>
      <w:r w:rsidRPr="00E546C6">
        <w:t>. Your highest score from the auto-graded in Canvas will be recorded. A couple of pointers to help you with this format.  </w:t>
      </w:r>
    </w:p>
    <w:p w14:paraId="0329C67C" w14:textId="2DE22627" w:rsidR="00651E19" w:rsidRPr="00E546C6" w:rsidRDefault="00651E19" w:rsidP="00D30746">
      <w:pPr>
        <w:pStyle w:val="ListParagraph"/>
        <w:numPr>
          <w:ilvl w:val="0"/>
          <w:numId w:val="2"/>
        </w:numPr>
      </w:pPr>
      <w:r w:rsidRPr="00E546C6">
        <w:t xml:space="preserve">The work from many of the questions will be uploaded to </w:t>
      </w:r>
      <w:proofErr w:type="spellStart"/>
      <w:r w:rsidRPr="00E546C6">
        <w:t>Gradescope</w:t>
      </w:r>
      <w:proofErr w:type="spellEnd"/>
      <w:r w:rsidRPr="00E546C6">
        <w:t xml:space="preserve"> once you have finished and submitted your second and final attempt of the exam. Your work for these questions needs to be scanned in or saved as a SINGLE PDF file to upload.  [The instructions for </w:t>
      </w:r>
      <w:proofErr w:type="spellStart"/>
      <w:r w:rsidRPr="00E546C6">
        <w:t>Gradescope</w:t>
      </w:r>
      <w:proofErr w:type="spellEnd"/>
      <w:r w:rsidRPr="00E546C6">
        <w:t xml:space="preserve"> are listed here]</w:t>
      </w:r>
    </w:p>
    <w:p w14:paraId="74B02CEE" w14:textId="04FF94F7" w:rsidR="00651E19" w:rsidRPr="00E546C6" w:rsidRDefault="00651E19" w:rsidP="00D30746">
      <w:pPr>
        <w:pStyle w:val="ListParagraph"/>
        <w:numPr>
          <w:ilvl w:val="0"/>
          <w:numId w:val="2"/>
        </w:numPr>
      </w:pPr>
      <w:r w:rsidRPr="00E546C6">
        <w:t xml:space="preserve">Even if you get </w:t>
      </w:r>
      <w:proofErr w:type="gramStart"/>
      <w:r w:rsidRPr="00E546C6">
        <w:t>all of</w:t>
      </w:r>
      <w:proofErr w:type="gramEnd"/>
      <w:r w:rsidRPr="00E546C6">
        <w:t xml:space="preserve"> the automatically graded questions correct in Canvas, you will not receive 100% unless the corresponding work for the designated questions are uploaded as a PDF to </w:t>
      </w:r>
      <w:proofErr w:type="spellStart"/>
      <w:r w:rsidRPr="00E546C6">
        <w:t>Gradescope</w:t>
      </w:r>
      <w:proofErr w:type="spellEnd"/>
      <w:r w:rsidRPr="00E546C6">
        <w:t xml:space="preserve"> within (approximately) 15 minutes of finishing your second attempt. If you have technical difficulties, email me your work [</w:t>
      </w:r>
      <w:proofErr w:type="gramStart"/>
      <w:r w:rsidRPr="00E546C6">
        <w:t>teacher@email.com]   </w:t>
      </w:r>
      <w:proofErr w:type="gramEnd"/>
      <w:r w:rsidRPr="00E546C6">
        <w:t xml:space="preserve">so I can have evidence it wasn't edited due to the delayed submission, </w:t>
      </w:r>
      <w:r w:rsidRPr="006B09C9">
        <w:rPr>
          <w:b/>
          <w:bCs/>
        </w:rPr>
        <w:t>but you must still submit later</w:t>
      </w:r>
      <w:r w:rsidRPr="00E546C6">
        <w:t xml:space="preserve"> when you have more time to troubleshoot.</w:t>
      </w:r>
    </w:p>
    <w:p w14:paraId="25B894E9" w14:textId="58E5F828" w:rsidR="00651E19" w:rsidRPr="00E546C6" w:rsidRDefault="00651E19" w:rsidP="00D30746">
      <w:pPr>
        <w:pStyle w:val="ListParagraph"/>
        <w:numPr>
          <w:ilvl w:val="0"/>
          <w:numId w:val="2"/>
        </w:numPr>
      </w:pPr>
      <w:r w:rsidRPr="00E546C6">
        <w:t>Email me if you have anything unexpected occur and I can help you with an extra attempt or something similar to fix the issue. </w:t>
      </w:r>
    </w:p>
    <w:p w14:paraId="35356F29" w14:textId="2B97CAA7" w:rsidR="00651E19" w:rsidRPr="00E546C6" w:rsidRDefault="00651E19" w:rsidP="00D30746">
      <w:pPr>
        <w:pStyle w:val="ListParagraph"/>
        <w:numPr>
          <w:ilvl w:val="0"/>
          <w:numId w:val="2"/>
        </w:numPr>
      </w:pPr>
      <w:r w:rsidRPr="00E546C6">
        <w:t>You will only be able to see whether you got answers correct </w:t>
      </w:r>
      <w:r w:rsidRPr="0077679D">
        <w:rPr>
          <w:b/>
          <w:bCs/>
        </w:rPr>
        <w:t>NOT</w:t>
      </w:r>
      <w:r w:rsidRPr="00E546C6">
        <w:t> the correct answers. Review your answers quickly, then open a new window, log into Canvas, and you can toggle between your first attempt and second attempt and easily copy/paste any answers from your first attempt that were correct. </w:t>
      </w:r>
    </w:p>
    <w:p w14:paraId="5DF63A6E" w14:textId="7946317F" w:rsidR="00651E19" w:rsidRPr="00E546C6" w:rsidRDefault="00651E19" w:rsidP="00D30746">
      <w:r w:rsidRPr="0077679D">
        <w:rPr>
          <w:b/>
          <w:bCs/>
        </w:rPr>
        <w:t>Sharing</w:t>
      </w:r>
      <w:r w:rsidRPr="00E546C6">
        <w:t> or any </w:t>
      </w:r>
      <w:r w:rsidRPr="0077679D">
        <w:rPr>
          <w:b/>
          <w:bCs/>
        </w:rPr>
        <w:t>distribution</w:t>
      </w:r>
      <w:r w:rsidRPr="00E546C6">
        <w:t> to your exam questions or descriptions/topics on the exam is a direct violation of Academic Integrity standards at UT Austin and violations will be reported to the Dean of Students when appropriate. </w:t>
      </w:r>
      <w:r w:rsidRPr="0077679D">
        <w:rPr>
          <w:b/>
          <w:bCs/>
        </w:rPr>
        <w:t>Make good choices, your future is not worth risking!</w:t>
      </w:r>
    </w:p>
    <w:p w14:paraId="0C9AF190" w14:textId="784D357A" w:rsidR="00651E19" w:rsidRPr="00E546C6" w:rsidRDefault="00651E19" w:rsidP="00D30746">
      <w:r w:rsidRPr="00E546C6">
        <w:t>If you have any technical difficulties or potential issues that arise, please email me directly and I will try to assist as soon as possible.</w:t>
      </w:r>
    </w:p>
    <w:sectPr w:rsidR="00651E19" w:rsidRPr="00E546C6" w:rsidSect="00D30746">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D3B8" w14:textId="77777777" w:rsidR="00CA71DE" w:rsidRDefault="00CA71DE" w:rsidP="00D30746">
      <w:r>
        <w:separator/>
      </w:r>
    </w:p>
  </w:endnote>
  <w:endnote w:type="continuationSeparator" w:id="0">
    <w:p w14:paraId="2F99ACB4" w14:textId="77777777" w:rsidR="00CA71DE" w:rsidRDefault="00CA71DE" w:rsidP="00D3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811F" w14:textId="6CFD7AA6" w:rsidR="002738D2" w:rsidRPr="002738D2" w:rsidRDefault="002738D2" w:rsidP="00D30746">
    <w:pPr>
      <w:pStyle w:val="Footer"/>
    </w:pPr>
    <w:r w:rsidRPr="002738D2">
      <w:t>This work may be adapted under CC BY-NC 4.0. Please include attribution to the Office of STEM Education Excellence and indicate if changes were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2D94" w14:textId="77777777" w:rsidR="00CA71DE" w:rsidRDefault="00CA71DE" w:rsidP="00D30746">
      <w:r>
        <w:separator/>
      </w:r>
    </w:p>
  </w:footnote>
  <w:footnote w:type="continuationSeparator" w:id="0">
    <w:p w14:paraId="79E1FF86" w14:textId="77777777" w:rsidR="00CA71DE" w:rsidRDefault="00CA71DE" w:rsidP="00D30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D6686"/>
    <w:multiLevelType w:val="hybridMultilevel"/>
    <w:tmpl w:val="C57A9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2E5017"/>
    <w:multiLevelType w:val="multilevel"/>
    <w:tmpl w:val="9436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993131">
    <w:abstractNumId w:val="1"/>
  </w:num>
  <w:num w:numId="2" w16cid:durableId="150667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19"/>
    <w:rsid w:val="00033E4B"/>
    <w:rsid w:val="002738D2"/>
    <w:rsid w:val="004157EC"/>
    <w:rsid w:val="004422A7"/>
    <w:rsid w:val="00540B70"/>
    <w:rsid w:val="00651E19"/>
    <w:rsid w:val="006B09C9"/>
    <w:rsid w:val="0077679D"/>
    <w:rsid w:val="00893239"/>
    <w:rsid w:val="00A211F1"/>
    <w:rsid w:val="00AF3335"/>
    <w:rsid w:val="00B9411E"/>
    <w:rsid w:val="00BE53D3"/>
    <w:rsid w:val="00CA71DE"/>
    <w:rsid w:val="00D30746"/>
    <w:rsid w:val="00D84F82"/>
    <w:rsid w:val="00DB5099"/>
    <w:rsid w:val="00E546C6"/>
    <w:rsid w:val="00E559D9"/>
    <w:rsid w:val="00EA2EF1"/>
    <w:rsid w:val="00ED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6139"/>
  <w15:chartTrackingRefBased/>
  <w15:docId w15:val="{8900DEF1-4070-7E41-AC69-88CBAE9D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46"/>
    <w:pPr>
      <w:spacing w:after="120" w:line="264" w:lineRule="auto"/>
    </w:pPr>
    <w:rPr>
      <w:rFonts w:ascii="EB Garamond" w:hAnsi="EB Garamond"/>
    </w:rPr>
  </w:style>
  <w:style w:type="paragraph" w:styleId="Heading1">
    <w:name w:val="heading 1"/>
    <w:basedOn w:val="Normal"/>
    <w:next w:val="Normal"/>
    <w:link w:val="Heading1Char"/>
    <w:uiPriority w:val="9"/>
    <w:qFormat/>
    <w:rsid w:val="00540B70"/>
    <w:pPr>
      <w:jc w:val="center"/>
      <w:outlineLvl w:val="0"/>
    </w:pPr>
    <w:rPr>
      <w:b/>
      <w:bCs/>
      <w:color w:val="2D4E5E"/>
      <w:sz w:val="48"/>
      <w:szCs w:val="48"/>
    </w:rPr>
  </w:style>
  <w:style w:type="paragraph" w:styleId="Heading3">
    <w:name w:val="heading 3"/>
    <w:basedOn w:val="Normal"/>
    <w:link w:val="Heading3Char"/>
    <w:uiPriority w:val="9"/>
    <w:qFormat/>
    <w:rsid w:val="00651E1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1E19"/>
    <w:rPr>
      <w:rFonts w:ascii="Times New Roman" w:eastAsia="Times New Roman" w:hAnsi="Times New Roman" w:cs="Times New Roman"/>
      <w:b/>
      <w:bCs/>
      <w:sz w:val="27"/>
      <w:szCs w:val="27"/>
    </w:rPr>
  </w:style>
  <w:style w:type="character" w:styleId="Emphasis">
    <w:name w:val="Emphasis"/>
    <w:basedOn w:val="DefaultParagraphFont"/>
    <w:uiPriority w:val="20"/>
    <w:qFormat/>
    <w:rsid w:val="00651E19"/>
    <w:rPr>
      <w:i/>
      <w:iCs/>
    </w:rPr>
  </w:style>
  <w:style w:type="paragraph" w:styleId="NormalWeb">
    <w:name w:val="Normal (Web)"/>
    <w:basedOn w:val="Normal"/>
    <w:uiPriority w:val="99"/>
    <w:semiHidden/>
    <w:unhideWhenUsed/>
    <w:rsid w:val="00651E1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51E19"/>
    <w:rPr>
      <w:b/>
      <w:bCs/>
    </w:rPr>
  </w:style>
  <w:style w:type="character" w:styleId="Hyperlink">
    <w:name w:val="Hyperlink"/>
    <w:basedOn w:val="DefaultParagraphFont"/>
    <w:uiPriority w:val="99"/>
    <w:semiHidden/>
    <w:unhideWhenUsed/>
    <w:rsid w:val="00651E19"/>
    <w:rPr>
      <w:color w:val="0000FF"/>
      <w:u w:val="single"/>
    </w:rPr>
  </w:style>
  <w:style w:type="character" w:customStyle="1" w:styleId="Heading1Char">
    <w:name w:val="Heading 1 Char"/>
    <w:basedOn w:val="DefaultParagraphFont"/>
    <w:link w:val="Heading1"/>
    <w:uiPriority w:val="9"/>
    <w:rsid w:val="00540B70"/>
    <w:rPr>
      <w:rFonts w:ascii="EB Garamond" w:hAnsi="EB Garamond"/>
      <w:b/>
      <w:bCs/>
      <w:color w:val="2D4E5E"/>
      <w:sz w:val="48"/>
      <w:szCs w:val="48"/>
    </w:rPr>
  </w:style>
  <w:style w:type="paragraph" w:styleId="ListParagraph">
    <w:name w:val="List Paragraph"/>
    <w:basedOn w:val="Normal"/>
    <w:uiPriority w:val="34"/>
    <w:qFormat/>
    <w:rsid w:val="006B09C9"/>
    <w:pPr>
      <w:ind w:left="720"/>
      <w:contextualSpacing/>
    </w:pPr>
  </w:style>
  <w:style w:type="paragraph" w:styleId="Header">
    <w:name w:val="header"/>
    <w:basedOn w:val="Normal"/>
    <w:link w:val="HeaderChar"/>
    <w:uiPriority w:val="99"/>
    <w:unhideWhenUsed/>
    <w:rsid w:val="00273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8D2"/>
    <w:rPr>
      <w:rFonts w:ascii="EB Garamond" w:hAnsi="EB Garamond"/>
    </w:rPr>
  </w:style>
  <w:style w:type="paragraph" w:styleId="Footer">
    <w:name w:val="footer"/>
    <w:basedOn w:val="Normal"/>
    <w:link w:val="FooterChar"/>
    <w:uiPriority w:val="99"/>
    <w:unhideWhenUsed/>
    <w:rsid w:val="002738D2"/>
    <w:pPr>
      <w:tabs>
        <w:tab w:val="center" w:pos="4680"/>
        <w:tab w:val="right" w:pos="9360"/>
      </w:tabs>
      <w:spacing w:after="0" w:line="240" w:lineRule="auto"/>
    </w:pPr>
    <w:rPr>
      <w:sz w:val="21"/>
      <w:szCs w:val="21"/>
    </w:rPr>
  </w:style>
  <w:style w:type="character" w:customStyle="1" w:styleId="FooterChar">
    <w:name w:val="Footer Char"/>
    <w:basedOn w:val="DefaultParagraphFont"/>
    <w:link w:val="Footer"/>
    <w:uiPriority w:val="99"/>
    <w:rsid w:val="002738D2"/>
    <w:rPr>
      <w:rFonts w:ascii="EB Garamond" w:hAnsi="EB Garamon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h36372/Library/Group%20Containers/UBF8T346G9.Office/User%20Content.localized/Templates.localized/mind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D298902AADFB46819B2DB4CEF0D2B7" ma:contentTypeVersion="24" ma:contentTypeDescription="Create a new document." ma:contentTypeScope="" ma:versionID="5e9cacff363d0ddb7503c40de889764b">
  <xsd:schema xmlns:xsd="http://www.w3.org/2001/XMLSchema" xmlns:xs="http://www.w3.org/2001/XMLSchema" xmlns:p="http://schemas.microsoft.com/office/2006/metadata/properties" xmlns:ns2="97069aa7-570b-4764-9598-f9c54d903eaf" xmlns:ns3="375c294f-a1f2-424f-8e1b-11fc54006087" targetNamespace="http://schemas.microsoft.com/office/2006/metadata/properties" ma:root="true" ma:fieldsID="e06527c0856ad7f12d254b86385b124c" ns2:_="" ns3:_="">
    <xsd:import namespace="97069aa7-570b-4764-9598-f9c54d903eaf"/>
    <xsd:import namespace="375c294f-a1f2-424f-8e1b-11fc540060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element ref="ns2:Initiative" minOccurs="0"/>
                <xsd:element ref="ns2:AcademicYear" minOccurs="0"/>
                <xsd:element ref="ns2:Owner_x002f_Author" minOccurs="0"/>
                <xsd:element ref="ns2:Audience" minOccurs="0"/>
                <xsd:element ref="ns2:Confidentiality" minOccurs="0"/>
                <xsd:element ref="ns2:Notes_x002f_Description" minOccurs="0"/>
                <xsd:element ref="ns2:FilePurpos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Is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69aa7-570b-4764-9598-f9c54d903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Category" ma:format="Dropdown" ma:internalName="DocumentType">
      <xsd:simpleType>
        <xsd:restriction base="dms:Choice">
          <xsd:enumeration value="MOU/Agreement"/>
          <xsd:enumeration value="Report"/>
          <xsd:enumeration value="Position Description"/>
          <xsd:enumeration value="Grant Application"/>
          <xsd:enumeration value="Training Materials"/>
          <xsd:enumeration value="Presentation"/>
          <xsd:enumeration value="Planning Document"/>
          <xsd:enumeration value="Form"/>
          <xsd:enumeration value="Meeting Notes"/>
          <xsd:enumeration value="Communication"/>
          <xsd:enumeration value="Reference"/>
          <xsd:enumeration value="Other"/>
        </xsd:restriction>
      </xsd:simpleType>
    </xsd:element>
    <xsd:element name="Initiative" ma:index="13" nillable="true" ma:displayName="Initiative" ma:format="Dropdown" ma:internalName="Initiative">
      <xsd:simpleType>
        <xsd:restriction base="dms:Choice">
          <xsd:enumeration value="CDI"/>
          <xsd:enumeration value="Pathways"/>
          <xsd:enumeration value="CETAP"/>
          <xsd:enumeration value="Learning Lunches"/>
          <xsd:enumeration value="CTM"/>
          <xsd:enumeration value="Mentoring"/>
          <xsd:enumeration value="Health Professions Seminar"/>
          <xsd:enumeration value="CALCx"/>
          <xsd:enumeration value="Career Fellows"/>
        </xsd:restriction>
      </xsd:simpleType>
    </xsd:element>
    <xsd:element name="AcademicYear" ma:index="14" nillable="true" ma:displayName="Academic Year" ma:description="For recurring initiatives, indicate the AY the file was used." ma:format="Dropdown" ma:internalName="AcademicYear">
      <xsd:complexType>
        <xsd:complexContent>
          <xsd:extension base="dms:MultiChoice">
            <xsd:sequence>
              <xsd:element name="Value" maxOccurs="unbounded" minOccurs="0" nillable="true">
                <xsd:simpleType>
                  <xsd:restriction base="dms:Choice">
                    <xsd:enumeration value="25-26"/>
                    <xsd:enumeration value="24-25"/>
                    <xsd:enumeration value="23-24"/>
                    <xsd:enumeration value="22-23"/>
                    <xsd:enumeration value="21-22"/>
                  </xsd:restriction>
                </xsd:simpleType>
              </xsd:element>
            </xsd:sequence>
          </xsd:extension>
        </xsd:complexContent>
      </xsd:complexType>
    </xsd:element>
    <xsd:element name="Owner_x002f_Author" ma:index="15" nillable="true" ma:displayName="Owner/Author" ma:format="Dropdown" ma:list="UserInfo" ma:SharePointGroup="0" ma:internalName="Owner_x002f_Auth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ence" ma:index="16" nillable="true" ma:displayName="Audience" ma:description="Intended users or viewers" ma:format="Dropdown" ma:internalName="Audience">
      <xsd:simpleType>
        <xsd:restriction base="dms:Choice">
          <xsd:enumeration value="Staff"/>
          <xsd:enumeration value="Fellows/Participants"/>
          <xsd:enumeration value="CNS Faculty"/>
          <xsd:enumeration value="Public"/>
        </xsd:restriction>
      </xsd:simpleType>
    </xsd:element>
    <xsd:element name="Confidentiality" ma:index="17" nillable="true" ma:displayName="Confidentiality" ma:format="Dropdown" ma:internalName="Confidentiality">
      <xsd:simpleType>
        <xsd:restriction base="dms:Choice">
          <xsd:enumeration value="Internal use"/>
          <xsd:enumeration value="Public"/>
          <xsd:enumeration value="Restricted"/>
        </xsd:restriction>
      </xsd:simpleType>
    </xsd:element>
    <xsd:element name="Notes_x002f_Description" ma:index="18" nillable="true" ma:displayName="Notes/Description" ma:format="Dropdown" ma:internalName="Notes_x002f_Description">
      <xsd:simpleType>
        <xsd:restriction base="dms:Note">
          <xsd:maxLength value="255"/>
        </xsd:restriction>
      </xsd:simpleType>
    </xsd:element>
    <xsd:element name="FilePurpose" ma:index="19" nillable="true" ma:displayName="File Purpose" ma:description="Reason for the file's existence" ma:format="Dropdown" ma:internalName="FilePurpose">
      <xsd:complexType>
        <xsd:complexContent>
          <xsd:extension base="dms:MultiChoice">
            <xsd:sequence>
              <xsd:element name="Value" maxOccurs="unbounded" minOccurs="0" nillable="true">
                <xsd:simpleType>
                  <xsd:restriction base="dms:Choice">
                    <xsd:enumeration value="Application Review"/>
                    <xsd:enumeration value="Event Planning"/>
                    <xsd:enumeration value="Assessment/Reporting"/>
                  </xsd:restriction>
                </xsd:simpleType>
              </xsd:element>
            </xsd:sequence>
          </xsd:extension>
        </xsd:complexContent>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c7800f-3133-4166-986f-ae8bcd49982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IsTemplate" ma:index="30" nillable="true" ma:displayName="Is Template" ma:default="0" ma:format="Dropdown" ma:internalName="IsTempl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5c294f-a1f2-424f-8e1b-11fc540060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004eab2-141b-4b47-aa0c-bad5c42114db}" ma:internalName="TaxCatchAll" ma:showField="CatchAllData" ma:web="375c294f-a1f2-424f-8e1b-11fc54006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Purpose xmlns="97069aa7-570b-4764-9598-f9c54d903eaf" xsi:nil="true"/>
    <AcademicYear xmlns="97069aa7-570b-4764-9598-f9c54d903eaf" xsi:nil="true"/>
    <Notes_x002f_Description xmlns="97069aa7-570b-4764-9598-f9c54d903eaf" xsi:nil="true"/>
    <Owner_x002f_Author xmlns="97069aa7-570b-4764-9598-f9c54d903eaf">
      <UserInfo>
        <DisplayName/>
        <AccountId xsi:nil="true"/>
        <AccountType/>
      </UserInfo>
    </Owner_x002f_Author>
    <Audience xmlns="97069aa7-570b-4764-9598-f9c54d903eaf" xsi:nil="true"/>
    <Confidentiality xmlns="97069aa7-570b-4764-9598-f9c54d903eaf" xsi:nil="true"/>
    <TaxCatchAll xmlns="375c294f-a1f2-424f-8e1b-11fc54006087" xsi:nil="true"/>
    <Initiative xmlns="97069aa7-570b-4764-9598-f9c54d903eaf" xsi:nil="true"/>
    <DocumentType xmlns="97069aa7-570b-4764-9598-f9c54d903eaf" xsi:nil="true"/>
    <lcf76f155ced4ddcb4097134ff3c332f xmlns="97069aa7-570b-4764-9598-f9c54d903eaf">
      <Terms xmlns="http://schemas.microsoft.com/office/infopath/2007/PartnerControls"/>
    </lcf76f155ced4ddcb4097134ff3c332f>
    <IsTemplate xmlns="97069aa7-570b-4764-9598-f9c54d903eaf">false</IsTempl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8CE0C-40E7-41AE-8A93-26099133AA67}">
  <ds:schemaRefs>
    <ds:schemaRef ds:uri="http://schemas.microsoft.com/sharepoint/v3/contenttype/forms"/>
  </ds:schemaRefs>
</ds:datastoreItem>
</file>

<file path=customXml/itemProps2.xml><?xml version="1.0" encoding="utf-8"?>
<ds:datastoreItem xmlns:ds="http://schemas.openxmlformats.org/officeDocument/2006/customXml" ds:itemID="{30808C6E-8194-42D7-8345-9EA71781F2A6}"/>
</file>

<file path=customXml/itemProps3.xml><?xml version="1.0" encoding="utf-8"?>
<ds:datastoreItem xmlns:ds="http://schemas.openxmlformats.org/officeDocument/2006/customXml" ds:itemID="{34805296-3F96-405F-B713-4D2BB45CA018}">
  <ds:schemaRefs>
    <ds:schemaRef ds:uri="http://schemas.microsoft.com/office/2006/metadata/properties"/>
    <ds:schemaRef ds:uri="http://schemas.microsoft.com/office/infopath/2007/PartnerControls"/>
    <ds:schemaRef ds:uri="97069aa7-570b-4764-9598-f9c54d903eaf"/>
    <ds:schemaRef ds:uri="375c294f-a1f2-424f-8e1b-11fc54006087"/>
  </ds:schemaRefs>
</ds:datastoreItem>
</file>

<file path=customXml/itemProps4.xml><?xml version="1.0" encoding="utf-8"?>
<ds:datastoreItem xmlns:ds="http://schemas.openxmlformats.org/officeDocument/2006/customXml" ds:itemID="{EDCAD51C-160F-E546-B585-D4309427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mindset.dotx</Template>
  <TotalTime>41</TotalTime>
  <Pages>1</Pages>
  <Words>476</Words>
  <Characters>2317</Characters>
  <Application>Microsoft Office Word</Application>
  <DocSecurity>0</DocSecurity>
  <Lines>41</Lines>
  <Paragraphs>10</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Tara T</dc:creator>
  <cp:keywords/>
  <dc:description/>
  <cp:lastModifiedBy>Hager, Amanda</cp:lastModifiedBy>
  <cp:revision>17</cp:revision>
  <cp:lastPrinted>2021-12-17T23:30:00Z</cp:lastPrinted>
  <dcterms:created xsi:type="dcterms:W3CDTF">2021-12-17T19:57:00Z</dcterms:created>
  <dcterms:modified xsi:type="dcterms:W3CDTF">2026-02-22T18:32:00Z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0x01010019D298902AADFB46819B2DB4CEF0D2B7</vt:lpwstr>
  </property>
  <property fmtid="{D5CDD505-2E9C-101B-9397-08002B2CF9AE}" pid="3" name="MediaServiceImageTags">
    <vt:lpwstr/>
  </property>
  <property fmtid="{D5CDD505-2E9C-101B-9397-08002B2CF9AE}" pid="4" name="docLang">
    <vt:lpwstr>en</vt:lpwstr>
  </property>
</Properties>
</file>